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431" w:rsidRPr="00E52C57" w:rsidRDefault="00E52C57" w:rsidP="00E52C57">
      <w:pPr>
        <w:jc w:val="right"/>
        <w:rPr>
          <w:noProof/>
          <w:sz w:val="24"/>
          <w:szCs w:val="24"/>
        </w:rPr>
      </w:pPr>
      <w:r w:rsidRPr="00E52C57">
        <w:rPr>
          <w:noProof/>
          <w:sz w:val="24"/>
          <w:szCs w:val="24"/>
        </w:rPr>
        <w:t xml:space="preserve">Таблица 1 </w:t>
      </w:r>
    </w:p>
    <w:p w:rsidR="004E7431" w:rsidRDefault="00AC6E6C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4E7431" w:rsidRDefault="00AC6E6C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4E7431" w:rsidRDefault="00AC6E6C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01.09.2024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30.09.2024</w:t>
      </w:r>
    </w:p>
    <w:p w:rsidR="004E7431" w:rsidRDefault="004E7431">
      <w:pPr>
        <w:jc w:val="center"/>
        <w:rPr>
          <w:noProof/>
          <w:sz w:val="18"/>
          <w:lang w:val="en-US"/>
        </w:rPr>
      </w:pPr>
    </w:p>
    <w:tbl>
      <w:tblPr>
        <w:tblW w:w="1068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585"/>
        <w:gridCol w:w="1585"/>
      </w:tblGrid>
      <w:tr w:rsidR="00E52C57" w:rsidTr="00E52C57">
        <w:trPr>
          <w:cantSplit/>
          <w:trHeight w:val="677"/>
        </w:trPr>
        <w:tc>
          <w:tcPr>
            <w:tcW w:w="7513" w:type="dxa"/>
          </w:tcPr>
          <w:p w:rsidR="00E52C57" w:rsidRDefault="00E52C57">
            <w:pPr>
              <w:jc w:val="center"/>
              <w:rPr>
                <w:noProof/>
                <w:sz w:val="18"/>
                <w:lang w:val="en-US"/>
              </w:rPr>
            </w:pPr>
          </w:p>
          <w:p w:rsidR="00E52C57" w:rsidRDefault="00E52C57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1585" w:type="dxa"/>
            <w:vAlign w:val="center"/>
          </w:tcPr>
          <w:p w:rsidR="00E52C57" w:rsidRDefault="00E52C57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  <w:tc>
          <w:tcPr>
            <w:tcW w:w="1585" w:type="dxa"/>
          </w:tcPr>
          <w:p w:rsidR="00E52C57" w:rsidRDefault="00E52C57">
            <w:pPr>
              <w:jc w:val="center"/>
              <w:rPr>
                <w:noProof/>
                <w:sz w:val="18"/>
              </w:rPr>
            </w:pPr>
            <w:r>
              <w:rPr>
                <w:i/>
                <w:noProof/>
                <w:sz w:val="18"/>
              </w:rPr>
              <w:t>В процентах к  общему числу поступивших обращений</w:t>
            </w:r>
          </w:p>
        </w:tc>
      </w:tr>
      <w:tr w:rsidR="00E52C57" w:rsidTr="00E52C57">
        <w:trPr>
          <w:cantSplit/>
        </w:trPr>
        <w:tc>
          <w:tcPr>
            <w:tcW w:w="7513" w:type="dxa"/>
          </w:tcPr>
          <w:p w:rsidR="00E52C57" w:rsidRPr="000B4C53" w:rsidRDefault="00E52C57">
            <w:pPr>
              <w:jc w:val="center"/>
              <w:rPr>
                <w:b/>
                <w:i/>
                <w:noProof/>
                <w:sz w:val="18"/>
              </w:rPr>
            </w:pPr>
            <w:r w:rsidRPr="000B4C53">
              <w:rPr>
                <w:b/>
                <w:i/>
                <w:noProof/>
                <w:sz w:val="18"/>
              </w:rPr>
              <w:t>1</w:t>
            </w:r>
          </w:p>
        </w:tc>
        <w:tc>
          <w:tcPr>
            <w:tcW w:w="1585" w:type="dxa"/>
          </w:tcPr>
          <w:p w:rsidR="00E52C57" w:rsidRPr="000B4C53" w:rsidRDefault="00E52C57">
            <w:pPr>
              <w:jc w:val="center"/>
              <w:rPr>
                <w:b/>
                <w:i/>
                <w:noProof/>
                <w:sz w:val="18"/>
              </w:rPr>
            </w:pPr>
            <w:r w:rsidRPr="000B4C53">
              <w:rPr>
                <w:b/>
                <w:i/>
                <w:noProof/>
                <w:sz w:val="18"/>
              </w:rPr>
              <w:t>2</w:t>
            </w:r>
          </w:p>
        </w:tc>
        <w:tc>
          <w:tcPr>
            <w:tcW w:w="1585" w:type="dxa"/>
          </w:tcPr>
          <w:p w:rsidR="00E52C57" w:rsidRPr="000B4C53" w:rsidRDefault="000B4C53">
            <w:pPr>
              <w:jc w:val="center"/>
              <w:rPr>
                <w:b/>
                <w:i/>
                <w:noProof/>
                <w:sz w:val="18"/>
              </w:rPr>
            </w:pPr>
            <w:r w:rsidRPr="000B4C53">
              <w:rPr>
                <w:b/>
                <w:i/>
                <w:noProof/>
                <w:sz w:val="18"/>
              </w:rPr>
              <w:t>3</w:t>
            </w:r>
          </w:p>
        </w:tc>
      </w:tr>
      <w:tr w:rsidR="00E52C57" w:rsidTr="00E52C57">
        <w:trPr>
          <w:cantSplit/>
        </w:trPr>
        <w:tc>
          <w:tcPr>
            <w:tcW w:w="7513" w:type="dxa"/>
          </w:tcPr>
          <w:p w:rsidR="00E52C57" w:rsidRDefault="00E52C5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0001.0002.0024.0074 Полномочия государственных служащих Российской Федерации</w:t>
            </w:r>
          </w:p>
        </w:tc>
        <w:tc>
          <w:tcPr>
            <w:tcW w:w="1585" w:type="dxa"/>
          </w:tcPr>
          <w:p w:rsidR="00E52C57" w:rsidRDefault="00E52C57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585" w:type="dxa"/>
          </w:tcPr>
          <w:p w:rsidR="00E52C57" w:rsidRDefault="00C31A8B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E52C57" w:rsidTr="00E52C57">
        <w:trPr>
          <w:cantSplit/>
        </w:trPr>
        <w:tc>
          <w:tcPr>
            <w:tcW w:w="7513" w:type="dxa"/>
          </w:tcPr>
          <w:p w:rsidR="00E52C57" w:rsidRDefault="00E52C5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1585" w:type="dxa"/>
          </w:tcPr>
          <w:p w:rsidR="00E52C57" w:rsidRDefault="00E52C57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585" w:type="dxa"/>
          </w:tcPr>
          <w:p w:rsidR="00E52C57" w:rsidRDefault="00C31A8B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E52C57" w:rsidTr="00E52C57">
        <w:trPr>
          <w:cantSplit/>
        </w:trPr>
        <w:tc>
          <w:tcPr>
            <w:tcW w:w="7513" w:type="dxa"/>
          </w:tcPr>
          <w:p w:rsidR="00E52C57" w:rsidRDefault="00E52C5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0001.0002.0027.0123 Принятое по обращению решение</w:t>
            </w:r>
          </w:p>
        </w:tc>
        <w:tc>
          <w:tcPr>
            <w:tcW w:w="1585" w:type="dxa"/>
          </w:tcPr>
          <w:p w:rsidR="00E52C57" w:rsidRDefault="00E52C57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85" w:type="dxa"/>
          </w:tcPr>
          <w:p w:rsidR="00E52C57" w:rsidRDefault="00C31A8B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E52C57" w:rsidTr="00E52C57">
        <w:trPr>
          <w:cantSplit/>
        </w:trPr>
        <w:tc>
          <w:tcPr>
            <w:tcW w:w="7513" w:type="dxa"/>
          </w:tcPr>
          <w:p w:rsidR="00E52C57" w:rsidRDefault="00E52C5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0001.0002.0027.0124 Действие (бездействие) при рассмотрении обращения</w:t>
            </w:r>
          </w:p>
        </w:tc>
        <w:tc>
          <w:tcPr>
            <w:tcW w:w="1585" w:type="dxa"/>
          </w:tcPr>
          <w:p w:rsidR="00E52C57" w:rsidRDefault="00E52C57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1585" w:type="dxa"/>
          </w:tcPr>
          <w:p w:rsidR="00E52C57" w:rsidRDefault="00C31A8B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1,6</w:t>
            </w:r>
          </w:p>
        </w:tc>
      </w:tr>
      <w:tr w:rsidR="00E52C57" w:rsidTr="00E52C57">
        <w:trPr>
          <w:cantSplit/>
        </w:trPr>
        <w:tc>
          <w:tcPr>
            <w:tcW w:w="7513" w:type="dxa"/>
          </w:tcPr>
          <w:p w:rsidR="00E52C57" w:rsidRDefault="00E52C5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1585" w:type="dxa"/>
          </w:tcPr>
          <w:p w:rsidR="00E52C57" w:rsidRDefault="00E52C57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85" w:type="dxa"/>
          </w:tcPr>
          <w:p w:rsidR="00E52C57" w:rsidRDefault="00C31A8B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E52C57" w:rsidTr="00E52C57">
        <w:trPr>
          <w:cantSplit/>
        </w:trPr>
        <w:tc>
          <w:tcPr>
            <w:tcW w:w="7513" w:type="dxa"/>
          </w:tcPr>
          <w:p w:rsidR="00E52C57" w:rsidRDefault="00E52C5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1585" w:type="dxa"/>
          </w:tcPr>
          <w:p w:rsidR="00E52C57" w:rsidRDefault="00E52C57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585" w:type="dxa"/>
          </w:tcPr>
          <w:p w:rsidR="00E52C57" w:rsidRDefault="00C31A8B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E52C57" w:rsidTr="00E52C57">
        <w:trPr>
          <w:cantSplit/>
        </w:trPr>
        <w:tc>
          <w:tcPr>
            <w:tcW w:w="7513" w:type="dxa"/>
          </w:tcPr>
          <w:p w:rsidR="00E52C57" w:rsidRDefault="00E52C5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585" w:type="dxa"/>
          </w:tcPr>
          <w:p w:rsidR="00E52C57" w:rsidRDefault="00E52C57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585" w:type="dxa"/>
          </w:tcPr>
          <w:p w:rsidR="00E52C57" w:rsidRDefault="00C31A8B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0,6</w:t>
            </w:r>
          </w:p>
        </w:tc>
      </w:tr>
      <w:tr w:rsidR="00E52C57" w:rsidTr="00E52C57">
        <w:trPr>
          <w:cantSplit/>
        </w:trPr>
        <w:tc>
          <w:tcPr>
            <w:tcW w:w="7513" w:type="dxa"/>
          </w:tcPr>
          <w:p w:rsidR="00E52C57" w:rsidRDefault="00E52C5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0002.0006.0064.0250 Трудовые отношения. Заключение, изменение и прекращение трудового договора</w:t>
            </w:r>
          </w:p>
        </w:tc>
        <w:tc>
          <w:tcPr>
            <w:tcW w:w="1585" w:type="dxa"/>
          </w:tcPr>
          <w:p w:rsidR="00E52C57" w:rsidRDefault="00E52C57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85" w:type="dxa"/>
          </w:tcPr>
          <w:p w:rsidR="00E52C57" w:rsidRDefault="00C31A8B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E52C57" w:rsidTr="00E52C57">
        <w:trPr>
          <w:cantSplit/>
        </w:trPr>
        <w:tc>
          <w:tcPr>
            <w:tcW w:w="7513" w:type="dxa"/>
          </w:tcPr>
          <w:p w:rsidR="00E52C57" w:rsidRDefault="00E52C5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0002.0006.0065.0264 Надзор и контроль за соблюдением трудового законодательства</w:t>
            </w:r>
          </w:p>
        </w:tc>
        <w:tc>
          <w:tcPr>
            <w:tcW w:w="1585" w:type="dxa"/>
          </w:tcPr>
          <w:p w:rsidR="00E52C57" w:rsidRDefault="00E52C57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85" w:type="dxa"/>
          </w:tcPr>
          <w:p w:rsidR="00E52C57" w:rsidRDefault="00C31A8B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E52C57" w:rsidTr="00E52C57">
        <w:trPr>
          <w:cantSplit/>
        </w:trPr>
        <w:tc>
          <w:tcPr>
            <w:tcW w:w="7513" w:type="dxa"/>
          </w:tcPr>
          <w:p w:rsidR="00E52C57" w:rsidRDefault="00E52C5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1585" w:type="dxa"/>
          </w:tcPr>
          <w:p w:rsidR="00E52C57" w:rsidRDefault="00E52C57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585" w:type="dxa"/>
          </w:tcPr>
          <w:p w:rsidR="00E52C57" w:rsidRDefault="00C31A8B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0,5</w:t>
            </w:r>
          </w:p>
        </w:tc>
      </w:tr>
      <w:tr w:rsidR="00E52C57" w:rsidTr="00E52C57">
        <w:trPr>
          <w:cantSplit/>
        </w:trPr>
        <w:tc>
          <w:tcPr>
            <w:tcW w:w="7513" w:type="dxa"/>
          </w:tcPr>
          <w:p w:rsidR="00E52C57" w:rsidRDefault="00E52C5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0002.0007.0069.0280 Трудовой стаж и трудовые книжки</w:t>
            </w:r>
          </w:p>
        </w:tc>
        <w:tc>
          <w:tcPr>
            <w:tcW w:w="1585" w:type="dxa"/>
          </w:tcPr>
          <w:p w:rsidR="00E52C57" w:rsidRDefault="00E52C57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85" w:type="dxa"/>
          </w:tcPr>
          <w:p w:rsidR="00E52C57" w:rsidRDefault="00C31A8B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E52C57" w:rsidTr="00E52C57">
        <w:trPr>
          <w:cantSplit/>
        </w:trPr>
        <w:tc>
          <w:tcPr>
            <w:tcW w:w="7513" w:type="dxa"/>
          </w:tcPr>
          <w:p w:rsidR="00E52C57" w:rsidRDefault="00E52C5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1585" w:type="dxa"/>
          </w:tcPr>
          <w:p w:rsidR="00E52C57" w:rsidRDefault="00E52C57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1585" w:type="dxa"/>
          </w:tcPr>
          <w:p w:rsidR="00E52C57" w:rsidRDefault="00C31A8B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1,1</w:t>
            </w:r>
          </w:p>
        </w:tc>
      </w:tr>
      <w:tr w:rsidR="00E52C57" w:rsidTr="00E52C57">
        <w:trPr>
          <w:cantSplit/>
        </w:trPr>
        <w:tc>
          <w:tcPr>
            <w:tcW w:w="7513" w:type="dxa"/>
          </w:tcPr>
          <w:p w:rsidR="00E52C57" w:rsidRDefault="00E52C5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1585" w:type="dxa"/>
          </w:tcPr>
          <w:p w:rsidR="00E52C57" w:rsidRDefault="006A2130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1585" w:type="dxa"/>
          </w:tcPr>
          <w:p w:rsidR="00E52C57" w:rsidRDefault="00C31A8B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1,1</w:t>
            </w:r>
          </w:p>
        </w:tc>
      </w:tr>
      <w:tr w:rsidR="00E52C57" w:rsidTr="00E52C57">
        <w:trPr>
          <w:cantSplit/>
        </w:trPr>
        <w:tc>
          <w:tcPr>
            <w:tcW w:w="7513" w:type="dxa"/>
          </w:tcPr>
          <w:p w:rsidR="00E52C57" w:rsidRDefault="00E52C5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1585" w:type="dxa"/>
          </w:tcPr>
          <w:p w:rsidR="00E52C57" w:rsidRDefault="00E52C57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585" w:type="dxa"/>
          </w:tcPr>
          <w:p w:rsidR="00E52C57" w:rsidRDefault="00C31A8B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0,5</w:t>
            </w:r>
          </w:p>
        </w:tc>
      </w:tr>
      <w:tr w:rsidR="00E52C57" w:rsidTr="00E52C57">
        <w:trPr>
          <w:cantSplit/>
        </w:trPr>
        <w:tc>
          <w:tcPr>
            <w:tcW w:w="7513" w:type="dxa"/>
          </w:tcPr>
          <w:p w:rsidR="00E52C57" w:rsidRDefault="00E52C5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1585" w:type="dxa"/>
          </w:tcPr>
          <w:p w:rsidR="00E52C57" w:rsidRDefault="006A2130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1585" w:type="dxa"/>
          </w:tcPr>
          <w:p w:rsidR="00E52C57" w:rsidRDefault="00C31A8B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1,1</w:t>
            </w:r>
          </w:p>
        </w:tc>
      </w:tr>
      <w:tr w:rsidR="00E52C57" w:rsidTr="00E52C57">
        <w:trPr>
          <w:cantSplit/>
        </w:trPr>
        <w:tc>
          <w:tcPr>
            <w:tcW w:w="7513" w:type="dxa"/>
          </w:tcPr>
          <w:p w:rsidR="00E52C57" w:rsidRDefault="00E52C5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1585" w:type="dxa"/>
          </w:tcPr>
          <w:p w:rsidR="00E52C57" w:rsidRDefault="006A2130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1585" w:type="dxa"/>
          </w:tcPr>
          <w:p w:rsidR="00E52C57" w:rsidRDefault="00C31A8B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1,1</w:t>
            </w:r>
          </w:p>
        </w:tc>
      </w:tr>
      <w:tr w:rsidR="00E52C57" w:rsidTr="00E52C57">
        <w:trPr>
          <w:cantSplit/>
        </w:trPr>
        <w:tc>
          <w:tcPr>
            <w:tcW w:w="7513" w:type="dxa"/>
          </w:tcPr>
          <w:p w:rsidR="00E52C57" w:rsidRDefault="00E52C5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1585" w:type="dxa"/>
          </w:tcPr>
          <w:p w:rsidR="00E52C57" w:rsidRDefault="006A2130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61</w:t>
            </w:r>
          </w:p>
        </w:tc>
        <w:tc>
          <w:tcPr>
            <w:tcW w:w="1585" w:type="dxa"/>
          </w:tcPr>
          <w:p w:rsidR="00E52C57" w:rsidRDefault="00C31A8B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7,3</w:t>
            </w:r>
          </w:p>
        </w:tc>
      </w:tr>
      <w:tr w:rsidR="00E52C57" w:rsidTr="00E52C57">
        <w:trPr>
          <w:cantSplit/>
        </w:trPr>
        <w:tc>
          <w:tcPr>
            <w:tcW w:w="7513" w:type="dxa"/>
          </w:tcPr>
          <w:p w:rsidR="00E52C57" w:rsidRDefault="00E52C5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0003.0008.0086.0546 Налог на прибыль</w:t>
            </w:r>
          </w:p>
        </w:tc>
        <w:tc>
          <w:tcPr>
            <w:tcW w:w="1585" w:type="dxa"/>
          </w:tcPr>
          <w:p w:rsidR="00E52C57" w:rsidRDefault="00E52C57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85" w:type="dxa"/>
          </w:tcPr>
          <w:p w:rsidR="00E52C57" w:rsidRDefault="00C31A8B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E52C57" w:rsidTr="00E52C57">
        <w:trPr>
          <w:cantSplit/>
        </w:trPr>
        <w:tc>
          <w:tcPr>
            <w:tcW w:w="7513" w:type="dxa"/>
          </w:tcPr>
          <w:p w:rsidR="00E52C57" w:rsidRDefault="00E52C5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1585" w:type="dxa"/>
          </w:tcPr>
          <w:p w:rsidR="00E52C57" w:rsidRDefault="00E52C57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85" w:type="dxa"/>
          </w:tcPr>
          <w:p w:rsidR="00E52C57" w:rsidRDefault="00C31A8B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E52C57" w:rsidTr="00E52C57">
        <w:trPr>
          <w:cantSplit/>
        </w:trPr>
        <w:tc>
          <w:tcPr>
            <w:tcW w:w="7513" w:type="dxa"/>
          </w:tcPr>
          <w:p w:rsidR="00E52C57" w:rsidRDefault="00E52C5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585" w:type="dxa"/>
          </w:tcPr>
          <w:p w:rsidR="00E52C57" w:rsidRDefault="00CB2D5D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  <w:tc>
          <w:tcPr>
            <w:tcW w:w="1585" w:type="dxa"/>
          </w:tcPr>
          <w:p w:rsidR="00E52C57" w:rsidRDefault="00C31A8B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2,0</w:t>
            </w:r>
          </w:p>
        </w:tc>
      </w:tr>
      <w:tr w:rsidR="00E52C57" w:rsidTr="00E52C57">
        <w:trPr>
          <w:cantSplit/>
        </w:trPr>
        <w:tc>
          <w:tcPr>
            <w:tcW w:w="7513" w:type="dxa"/>
          </w:tcPr>
          <w:p w:rsidR="00E52C57" w:rsidRDefault="00E52C5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1585" w:type="dxa"/>
          </w:tcPr>
          <w:p w:rsidR="00E52C57" w:rsidRDefault="00E52C57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585" w:type="dxa"/>
          </w:tcPr>
          <w:p w:rsidR="00E52C57" w:rsidRDefault="00C31A8B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E52C57" w:rsidTr="00E52C57">
        <w:trPr>
          <w:cantSplit/>
        </w:trPr>
        <w:tc>
          <w:tcPr>
            <w:tcW w:w="7513" w:type="dxa"/>
          </w:tcPr>
          <w:p w:rsidR="00E52C57" w:rsidRDefault="00E52C5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1585" w:type="dxa"/>
          </w:tcPr>
          <w:p w:rsidR="00E52C57" w:rsidRDefault="00F34C40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1585" w:type="dxa"/>
          </w:tcPr>
          <w:p w:rsidR="00E52C57" w:rsidRDefault="00C31A8B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1,7</w:t>
            </w:r>
          </w:p>
        </w:tc>
      </w:tr>
      <w:tr w:rsidR="00E52C57" w:rsidTr="00E52C57">
        <w:trPr>
          <w:cantSplit/>
        </w:trPr>
        <w:tc>
          <w:tcPr>
            <w:tcW w:w="7513" w:type="dxa"/>
          </w:tcPr>
          <w:p w:rsidR="00E52C57" w:rsidRDefault="00E52C5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1585" w:type="dxa"/>
          </w:tcPr>
          <w:p w:rsidR="00E52C57" w:rsidRDefault="00FF60C6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96</w:t>
            </w:r>
          </w:p>
        </w:tc>
        <w:tc>
          <w:tcPr>
            <w:tcW w:w="1585" w:type="dxa"/>
          </w:tcPr>
          <w:p w:rsidR="00E52C57" w:rsidRDefault="00C31A8B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11,5</w:t>
            </w:r>
          </w:p>
        </w:tc>
      </w:tr>
      <w:tr w:rsidR="00E52C57" w:rsidTr="00E52C57">
        <w:trPr>
          <w:cantSplit/>
        </w:trPr>
        <w:tc>
          <w:tcPr>
            <w:tcW w:w="7513" w:type="dxa"/>
          </w:tcPr>
          <w:p w:rsidR="00E52C57" w:rsidRDefault="00E52C5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1585" w:type="dxa"/>
          </w:tcPr>
          <w:p w:rsidR="00E52C57" w:rsidRDefault="00E52C57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585" w:type="dxa"/>
          </w:tcPr>
          <w:p w:rsidR="00E52C57" w:rsidRDefault="00C31A8B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0,6</w:t>
            </w:r>
          </w:p>
        </w:tc>
      </w:tr>
      <w:tr w:rsidR="00E52C57" w:rsidTr="00E52C57">
        <w:trPr>
          <w:cantSplit/>
        </w:trPr>
        <w:tc>
          <w:tcPr>
            <w:tcW w:w="7513" w:type="dxa"/>
          </w:tcPr>
          <w:p w:rsidR="00E52C57" w:rsidRDefault="00E52C5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1585" w:type="dxa"/>
          </w:tcPr>
          <w:p w:rsidR="00E52C57" w:rsidRDefault="00E52C57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585" w:type="dxa"/>
          </w:tcPr>
          <w:p w:rsidR="00E52C57" w:rsidRDefault="00C31A8B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E52C57" w:rsidTr="00E52C57">
        <w:trPr>
          <w:cantSplit/>
        </w:trPr>
        <w:tc>
          <w:tcPr>
            <w:tcW w:w="7513" w:type="dxa"/>
          </w:tcPr>
          <w:p w:rsidR="00E52C57" w:rsidRDefault="00E52C5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1585" w:type="dxa"/>
          </w:tcPr>
          <w:p w:rsidR="00E52C57" w:rsidRDefault="00E52C57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49</w:t>
            </w:r>
          </w:p>
        </w:tc>
        <w:tc>
          <w:tcPr>
            <w:tcW w:w="1585" w:type="dxa"/>
          </w:tcPr>
          <w:p w:rsidR="00E52C57" w:rsidRDefault="00C31A8B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5,9</w:t>
            </w:r>
          </w:p>
        </w:tc>
      </w:tr>
      <w:tr w:rsidR="00E52C57" w:rsidTr="00E52C57">
        <w:trPr>
          <w:cantSplit/>
        </w:trPr>
        <w:tc>
          <w:tcPr>
            <w:tcW w:w="7513" w:type="dxa"/>
          </w:tcPr>
          <w:p w:rsidR="00E52C57" w:rsidRDefault="00E52C5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585" w:type="dxa"/>
          </w:tcPr>
          <w:p w:rsidR="00E52C57" w:rsidRDefault="00CB2D5D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241</w:t>
            </w:r>
          </w:p>
        </w:tc>
        <w:tc>
          <w:tcPr>
            <w:tcW w:w="1585" w:type="dxa"/>
          </w:tcPr>
          <w:p w:rsidR="00E52C57" w:rsidRDefault="00975C3C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28,7</w:t>
            </w:r>
          </w:p>
        </w:tc>
      </w:tr>
      <w:tr w:rsidR="00E52C57" w:rsidTr="00E52C57">
        <w:trPr>
          <w:cantSplit/>
        </w:trPr>
        <w:tc>
          <w:tcPr>
            <w:tcW w:w="7513" w:type="dxa"/>
          </w:tcPr>
          <w:p w:rsidR="00E52C57" w:rsidRDefault="00E52C5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1585" w:type="dxa"/>
          </w:tcPr>
          <w:p w:rsidR="00E52C57" w:rsidRDefault="00E52C57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85" w:type="dxa"/>
          </w:tcPr>
          <w:p w:rsidR="00E52C57" w:rsidRDefault="00D9029D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E52C57" w:rsidTr="00E52C57">
        <w:trPr>
          <w:cantSplit/>
        </w:trPr>
        <w:tc>
          <w:tcPr>
            <w:tcW w:w="7513" w:type="dxa"/>
          </w:tcPr>
          <w:p w:rsidR="00E52C57" w:rsidRDefault="00E52C5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1585" w:type="dxa"/>
          </w:tcPr>
          <w:p w:rsidR="00E52C57" w:rsidRDefault="00436559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60</w:t>
            </w:r>
          </w:p>
        </w:tc>
        <w:tc>
          <w:tcPr>
            <w:tcW w:w="1585" w:type="dxa"/>
          </w:tcPr>
          <w:p w:rsidR="00E52C57" w:rsidRDefault="00D9029D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7,2</w:t>
            </w:r>
          </w:p>
        </w:tc>
      </w:tr>
      <w:tr w:rsidR="00E52C57" w:rsidTr="00E52C57">
        <w:trPr>
          <w:cantSplit/>
        </w:trPr>
        <w:tc>
          <w:tcPr>
            <w:tcW w:w="7513" w:type="dxa"/>
          </w:tcPr>
          <w:p w:rsidR="00E52C57" w:rsidRDefault="00E52C5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1585" w:type="dxa"/>
          </w:tcPr>
          <w:p w:rsidR="00E52C57" w:rsidRDefault="00E52C57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85" w:type="dxa"/>
          </w:tcPr>
          <w:p w:rsidR="00E52C57" w:rsidRDefault="00D9029D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E52C57" w:rsidTr="00E52C57">
        <w:trPr>
          <w:cantSplit/>
        </w:trPr>
        <w:tc>
          <w:tcPr>
            <w:tcW w:w="7513" w:type="dxa"/>
          </w:tcPr>
          <w:p w:rsidR="00E52C57" w:rsidRDefault="00E52C5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585" w:type="dxa"/>
          </w:tcPr>
          <w:p w:rsidR="00E52C57" w:rsidRDefault="00E52C57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585" w:type="dxa"/>
          </w:tcPr>
          <w:p w:rsidR="00E52C57" w:rsidRDefault="00D9029D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E52C57" w:rsidTr="00E52C57">
        <w:trPr>
          <w:cantSplit/>
        </w:trPr>
        <w:tc>
          <w:tcPr>
            <w:tcW w:w="7513" w:type="dxa"/>
          </w:tcPr>
          <w:p w:rsidR="00E52C57" w:rsidRDefault="00E52C5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585" w:type="dxa"/>
          </w:tcPr>
          <w:p w:rsidR="00E52C57" w:rsidRDefault="00217754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</w:t>
            </w:r>
          </w:p>
        </w:tc>
        <w:tc>
          <w:tcPr>
            <w:tcW w:w="1585" w:type="dxa"/>
          </w:tcPr>
          <w:p w:rsidR="00E52C57" w:rsidRDefault="00D9029D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2,9</w:t>
            </w:r>
          </w:p>
        </w:tc>
      </w:tr>
      <w:tr w:rsidR="00E52C57" w:rsidTr="00E52C57">
        <w:trPr>
          <w:cantSplit/>
        </w:trPr>
        <w:tc>
          <w:tcPr>
            <w:tcW w:w="7513" w:type="dxa"/>
          </w:tcPr>
          <w:p w:rsidR="00E52C57" w:rsidRDefault="00E52C5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585" w:type="dxa"/>
          </w:tcPr>
          <w:p w:rsidR="00E52C57" w:rsidRDefault="0013776F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21</w:t>
            </w:r>
          </w:p>
        </w:tc>
        <w:tc>
          <w:tcPr>
            <w:tcW w:w="1585" w:type="dxa"/>
          </w:tcPr>
          <w:p w:rsidR="00E52C57" w:rsidRDefault="00D9029D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2,5</w:t>
            </w:r>
          </w:p>
        </w:tc>
      </w:tr>
      <w:tr w:rsidR="00E52C57" w:rsidTr="00E52C57">
        <w:trPr>
          <w:cantSplit/>
        </w:trPr>
        <w:tc>
          <w:tcPr>
            <w:tcW w:w="7513" w:type="dxa"/>
          </w:tcPr>
          <w:p w:rsidR="00E52C57" w:rsidRDefault="00E52C5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1585" w:type="dxa"/>
          </w:tcPr>
          <w:p w:rsidR="00E52C57" w:rsidRDefault="00E52C57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585" w:type="dxa"/>
          </w:tcPr>
          <w:p w:rsidR="00E52C57" w:rsidRDefault="00D9029D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E52C57" w:rsidTr="00E52C57">
        <w:trPr>
          <w:cantSplit/>
        </w:trPr>
        <w:tc>
          <w:tcPr>
            <w:tcW w:w="7513" w:type="dxa"/>
          </w:tcPr>
          <w:p w:rsidR="00E52C57" w:rsidRDefault="00E52C5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1585" w:type="dxa"/>
          </w:tcPr>
          <w:p w:rsidR="00E52C57" w:rsidRDefault="00E52C57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1585" w:type="dxa"/>
          </w:tcPr>
          <w:p w:rsidR="00E52C57" w:rsidRDefault="00D9029D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1,0</w:t>
            </w:r>
          </w:p>
        </w:tc>
      </w:tr>
      <w:tr w:rsidR="00E52C57" w:rsidTr="00E52C57">
        <w:trPr>
          <w:cantSplit/>
        </w:trPr>
        <w:tc>
          <w:tcPr>
            <w:tcW w:w="7513" w:type="dxa"/>
          </w:tcPr>
          <w:p w:rsidR="00E52C57" w:rsidRDefault="00E52C5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585" w:type="dxa"/>
          </w:tcPr>
          <w:p w:rsidR="00E52C57" w:rsidRDefault="00A75C51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1585" w:type="dxa"/>
          </w:tcPr>
          <w:p w:rsidR="00E52C57" w:rsidRDefault="00D9029D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1,8</w:t>
            </w:r>
          </w:p>
        </w:tc>
      </w:tr>
      <w:tr w:rsidR="00E52C57" w:rsidTr="00E52C57">
        <w:trPr>
          <w:cantSplit/>
        </w:trPr>
        <w:tc>
          <w:tcPr>
            <w:tcW w:w="7513" w:type="dxa"/>
          </w:tcPr>
          <w:p w:rsidR="00E52C57" w:rsidRDefault="00E52C5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585" w:type="dxa"/>
          </w:tcPr>
          <w:p w:rsidR="00E52C57" w:rsidRDefault="006A2130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136</w:t>
            </w:r>
          </w:p>
        </w:tc>
        <w:tc>
          <w:tcPr>
            <w:tcW w:w="1585" w:type="dxa"/>
          </w:tcPr>
          <w:p w:rsidR="00E52C57" w:rsidRDefault="00975C3C" w:rsidP="006A2EC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16,2</w:t>
            </w:r>
            <w:bookmarkStart w:id="0" w:name="_GoBack"/>
            <w:bookmarkEnd w:id="0"/>
          </w:p>
        </w:tc>
      </w:tr>
      <w:tr w:rsidR="00E52C57" w:rsidTr="00E52C57">
        <w:trPr>
          <w:cantSplit/>
        </w:trPr>
        <w:tc>
          <w:tcPr>
            <w:tcW w:w="7513" w:type="dxa"/>
          </w:tcPr>
          <w:p w:rsidR="00E52C57" w:rsidRPr="006A2EC9" w:rsidRDefault="00E52C57" w:rsidP="006A2EC9">
            <w:pPr>
              <w:jc w:val="right"/>
              <w:rPr>
                <w:b/>
                <w:noProof/>
                <w:sz w:val="18"/>
              </w:rPr>
            </w:pPr>
            <w:r w:rsidRPr="006A2EC9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1585" w:type="dxa"/>
          </w:tcPr>
          <w:p w:rsidR="00E52C57" w:rsidRPr="006A2EC9" w:rsidRDefault="00C90A60" w:rsidP="006A2EC9"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836</w:t>
            </w:r>
          </w:p>
        </w:tc>
        <w:tc>
          <w:tcPr>
            <w:tcW w:w="1585" w:type="dxa"/>
          </w:tcPr>
          <w:p w:rsidR="00E52C57" w:rsidRPr="006A2EC9" w:rsidRDefault="006A2EC9" w:rsidP="006A2EC9"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100</w:t>
            </w:r>
          </w:p>
        </w:tc>
      </w:tr>
    </w:tbl>
    <w:p w:rsidR="004E7431" w:rsidRDefault="004E7431">
      <w:pPr>
        <w:rPr>
          <w:noProof/>
        </w:rPr>
      </w:pPr>
    </w:p>
    <w:p w:rsidR="004E7431" w:rsidRDefault="004E7431">
      <w:pPr>
        <w:rPr>
          <w:noProof/>
        </w:rPr>
      </w:pPr>
    </w:p>
    <w:p w:rsidR="00527130" w:rsidRDefault="00527130">
      <w:pPr>
        <w:rPr>
          <w:noProof/>
        </w:rPr>
      </w:pPr>
    </w:p>
    <w:p w:rsidR="006A2EC9" w:rsidRDefault="006A2EC9">
      <w:pPr>
        <w:rPr>
          <w:noProof/>
          <w:sz w:val="24"/>
        </w:rPr>
      </w:pPr>
      <w:r>
        <w:rPr>
          <w:noProof/>
          <w:sz w:val="24"/>
        </w:rPr>
        <w:t>Исполняющий обязанности</w:t>
      </w:r>
    </w:p>
    <w:p w:rsidR="00AC6E6C" w:rsidRDefault="006A2EC9">
      <w:pPr>
        <w:rPr>
          <w:noProof/>
        </w:rPr>
      </w:pPr>
      <w:r>
        <w:rPr>
          <w:noProof/>
          <w:sz w:val="24"/>
        </w:rPr>
        <w:t>н</w:t>
      </w:r>
      <w:r w:rsidR="00AC6E6C">
        <w:rPr>
          <w:noProof/>
          <w:sz w:val="24"/>
        </w:rPr>
        <w:t>ачальник</w:t>
      </w:r>
      <w:r w:rsidR="00C90A60">
        <w:rPr>
          <w:noProof/>
          <w:sz w:val="24"/>
        </w:rPr>
        <w:t>а</w:t>
      </w:r>
      <w:r w:rsidR="00AC6E6C">
        <w:rPr>
          <w:noProof/>
          <w:sz w:val="24"/>
        </w:rPr>
        <w:t xml:space="preserve"> общего отдела</w:t>
      </w:r>
      <w:r w:rsidR="00AC6E6C">
        <w:rPr>
          <w:noProof/>
          <w:sz w:val="24"/>
        </w:rPr>
        <w:tab/>
      </w:r>
      <w:r w:rsidR="00AC6E6C">
        <w:rPr>
          <w:noProof/>
          <w:sz w:val="24"/>
        </w:rPr>
        <w:tab/>
      </w:r>
      <w:r w:rsidR="00C90A60">
        <w:rPr>
          <w:noProof/>
          <w:sz w:val="24"/>
        </w:rPr>
        <w:t xml:space="preserve">                                           </w:t>
      </w:r>
      <w:r w:rsidR="00527130">
        <w:rPr>
          <w:noProof/>
          <w:sz w:val="24"/>
        </w:rPr>
        <w:t xml:space="preserve">                     Башерева Т.А.</w:t>
      </w:r>
    </w:p>
    <w:sectPr w:rsidR="00AC6E6C" w:rsidSect="00527130">
      <w:pgSz w:w="11907" w:h="16840" w:code="9"/>
      <w:pgMar w:top="567" w:right="1168" w:bottom="113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6C"/>
    <w:rsid w:val="000B4C53"/>
    <w:rsid w:val="0013776F"/>
    <w:rsid w:val="00217754"/>
    <w:rsid w:val="00436559"/>
    <w:rsid w:val="004E7431"/>
    <w:rsid w:val="00513CC4"/>
    <w:rsid w:val="00527130"/>
    <w:rsid w:val="006A2130"/>
    <w:rsid w:val="006A2EC9"/>
    <w:rsid w:val="00975C3C"/>
    <w:rsid w:val="00A75C51"/>
    <w:rsid w:val="00AC6E6C"/>
    <w:rsid w:val="00B96B3A"/>
    <w:rsid w:val="00C31A8B"/>
    <w:rsid w:val="00C90A60"/>
    <w:rsid w:val="00CB2D5D"/>
    <w:rsid w:val="00D9029D"/>
    <w:rsid w:val="00E52C57"/>
    <w:rsid w:val="00F34C40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8265D-D04F-4934-93EF-345E7F3A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C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00-01-082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38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Чернышева Таисия Александровна</dc:creator>
  <cp:keywords/>
  <cp:lastModifiedBy>Чернышева Таисия Александровна</cp:lastModifiedBy>
  <cp:revision>27</cp:revision>
  <cp:lastPrinted>2024-10-01T11:41:00Z</cp:lastPrinted>
  <dcterms:created xsi:type="dcterms:W3CDTF">2024-10-01T09:22:00Z</dcterms:created>
  <dcterms:modified xsi:type="dcterms:W3CDTF">2024-10-01T11:59:00Z</dcterms:modified>
</cp:coreProperties>
</file>